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2020</w:t>
      </w:r>
      <w:r>
        <w:rPr>
          <w:rFonts w:hint="eastAsia" w:ascii="宋体" w:hAnsi="宋体" w:eastAsia="宋体"/>
          <w:sz w:val="24"/>
          <w:szCs w:val="24"/>
        </w:rPr>
        <w:t>届本科生毕业率</w:t>
      </w:r>
      <w:r>
        <w:rPr>
          <w:rFonts w:hint="eastAsia" w:ascii="宋体" w:hAnsi="宋体" w:eastAsia="宋体"/>
          <w:sz w:val="24"/>
          <w:szCs w:val="24"/>
          <w:u w:val="none"/>
        </w:rPr>
        <w:t>96.38</w:t>
      </w:r>
      <w:r>
        <w:rPr>
          <w:rFonts w:ascii="宋体" w:hAnsi="宋体" w:eastAsia="宋体" w:cs="宋体"/>
          <w:sz w:val="24"/>
          <w:u w:val="none"/>
        </w:rPr>
        <w:t>%</w:t>
      </w:r>
      <w:r>
        <w:rPr>
          <w:rFonts w:hint="eastAsia" w:ascii="宋体" w:hAnsi="宋体" w:eastAsia="宋体"/>
          <w:sz w:val="24"/>
          <w:szCs w:val="24"/>
          <w:u w:val="none"/>
        </w:rPr>
        <w:t>。</w:t>
      </w:r>
    </w:p>
    <w:p>
      <w:pPr>
        <w:jc w:val="center"/>
      </w:pPr>
      <w:r>
        <w:rPr>
          <w:rFonts w:hint="eastAsia" w:ascii="宋体" w:hAnsi="宋体" w:eastAsia="宋体"/>
          <w:sz w:val="24"/>
          <w:szCs w:val="24"/>
        </w:rPr>
        <w:t>附表  分专业本科生毕业率</w:t>
      </w:r>
    </w:p>
    <w:tbl>
      <w:tblPr>
        <w:tblStyle w:val="4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057"/>
        <w:gridCol w:w="1785"/>
        <w:gridCol w:w="1364"/>
        <w:gridCol w:w="12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专业代码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专业名称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毕业班人数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毕业人数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毕业率（%）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020301K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金融学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445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439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98.65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020303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保险学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47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44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93.62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020401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国际经济与贸易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214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207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96.73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030101K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法学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218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212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97.25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030302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社会工作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131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129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98.47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050101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汉语言文学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365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361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98.90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050201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英语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293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282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96.25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050306T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网络与新媒体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119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117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98.32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070502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自然地理与资源环境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77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98.72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070503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人文地理与城乡规划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129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127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98.45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080202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机械设计制造及其自动化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265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254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95.85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080203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材料成型及控制工程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93.10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080701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电子信息工程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109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103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94.50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080901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计算机科学与技术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249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227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91.16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080902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软件工程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357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317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88.80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080905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物联网工程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110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101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91.82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081001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土木工程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305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290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95.08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081004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建筑电气与智能化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51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94.44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081703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印刷工程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94.29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082502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环境工程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90.00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082901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安全工程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100.00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120103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工程管理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100.00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120201K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工商管理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242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238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98.35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120202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市场营销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97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96.91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120203K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会计学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634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620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97.79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120204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财务管理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205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203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99.02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120206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人力资源管理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204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201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98.53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120402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行政管理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97.65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120601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物流管理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122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119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97.54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120801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电子商务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104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103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99.04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130201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音乐表演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124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117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94.35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130301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表演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53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52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98.11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130502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视觉传达设计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99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98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98.99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130508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数字媒体艺术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189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181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95.77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jc w:val="center"/>
            </w:pPr>
            <w:r>
              <w:t>全校整体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</w:pPr>
            <w:r>
              <w:t>/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</w:pPr>
            <w:r>
              <w:t>5888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</w:pPr>
            <w:r>
              <w:t>5675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</w:pPr>
            <w:r>
              <w:t>96.38</w:t>
            </w:r>
          </w:p>
        </w:tc>
      </w:tr>
    </w:tbl>
    <w:p>
      <w:pPr>
        <w:jc w:val="left"/>
      </w:pPr>
    </w:p>
    <w:p>
      <w:pPr>
        <w:jc w:val="left"/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2020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届本科毕业生学位授予率</w:t>
      </w:r>
      <w:r>
        <w:rPr>
          <w:rFonts w:hint="eastAsia" w:ascii="宋体" w:hAnsi="宋体" w:eastAsia="宋体"/>
          <w:sz w:val="24"/>
          <w:szCs w:val="24"/>
          <w:u w:val="none"/>
        </w:rPr>
        <w:t>94.61</w:t>
      </w:r>
      <w:r>
        <w:rPr>
          <w:rFonts w:ascii="宋体" w:hAnsi="宋体" w:eastAsia="宋体" w:cs="宋体"/>
          <w:sz w:val="24"/>
          <w:u w:val="none"/>
        </w:rPr>
        <w:t>%</w:t>
      </w:r>
      <w:r>
        <w:rPr>
          <w:rFonts w:hint="eastAsia" w:ascii="宋体" w:hAnsi="宋体" w:eastAsia="宋体"/>
          <w:sz w:val="24"/>
          <w:szCs w:val="24"/>
          <w:u w:val="none"/>
        </w:rPr>
        <w:t>。</w:t>
      </w:r>
    </w:p>
    <w:p>
      <w:pPr>
        <w:jc w:val="center"/>
      </w:pPr>
      <w:r>
        <w:rPr>
          <w:rFonts w:hint="eastAsia" w:ascii="宋体" w:hAnsi="宋体" w:eastAsia="宋体"/>
          <w:sz w:val="24"/>
          <w:szCs w:val="24"/>
        </w:rPr>
        <w:t>附表 分专业本科生学位授予率</w:t>
      </w:r>
    </w:p>
    <w:tbl>
      <w:tblPr>
        <w:tblStyle w:val="4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723"/>
        <w:gridCol w:w="1138"/>
        <w:gridCol w:w="1591"/>
        <w:gridCol w:w="19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专业代码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专业名称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毕业人数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获得学位人数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学位授予率（%）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020301K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金融学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439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425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96.81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020303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保险学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44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41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93.18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020401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国际经济与贸易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207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197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95.17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030101K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法学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212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206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97.17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030302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社会工作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129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126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97.67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050101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汉语言文学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361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356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98.61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050201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英语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282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269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95.39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050306T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网络与新媒体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117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115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98.29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070502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自然地理与资源环境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77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93.51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070503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人文地理与城乡规划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127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125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98.43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080202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机械设计制造及其自动化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254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239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94.09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080203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材料成型及控制工程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92.59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080701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电子信息工程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103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95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92.23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080901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计算机科学与技术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227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205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90.31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080902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软件工程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317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258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81.39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080905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物联网工程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101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84.16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081001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土木工程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290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269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92.76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081004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建筑电气与智能化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51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48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94.12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081703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印刷工程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87.88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082502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环境工程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77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85.56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082901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安全工程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39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97.50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120103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工程管理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37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97.37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120201K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工商管理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238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234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98.32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120202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市场营销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95.74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120203K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会计学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620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597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96.29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120204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财务管理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203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201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99.01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120206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人力资源管理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201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197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98.01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120402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行政管理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97.59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120601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物流管理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119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112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94.12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120801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电子商务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103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97.09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130201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音乐表演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117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108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92.31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130301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表演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52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96.15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130502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视觉传达设计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98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95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96.94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130508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数字媒体艺术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181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166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91.71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jc w:val="center"/>
            </w:pPr>
            <w:r>
              <w:t>全校整体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</w:pPr>
            <w:r>
              <w:t>/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t>5675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</w:pPr>
            <w:r>
              <w:t>5369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</w:pPr>
            <w:r>
              <w:t>94.61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57F5F"/>
    <w:rsid w:val="0DF57F5F"/>
    <w:rsid w:val="52ED057C"/>
    <w:rsid w:val="622506E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2021-11-01T07:58:00Z</dcterms:created>
  <dc:creator>WPS_1527834721</dc:creator>
  <cp:lastModifiedBy>WPS_1527834721</cp:lastModifiedBy>
  <dcterms:modified xsi:type="dcterms:W3CDTF">2021-11-01T08:02:03Z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  <property fmtid="{D5CDD505-2E9C-101B-9397-08002B2CF9AE}" pid="3" name="KSORubyTemplateID" linkTarget="0">
    <vt:lpwstr>6</vt:lpwstr>
  </property>
</Properties>
</file>