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58"/>
        <w:gridCol w:w="1018"/>
        <w:gridCol w:w="1044"/>
        <w:gridCol w:w="992"/>
        <w:gridCol w:w="992"/>
        <w:gridCol w:w="7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在校生统计表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学院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城建与环境学院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创意设计学院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法学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计算机与信息学院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建筑电气与智能化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金融与贸易学院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保险学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互联网金融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文学与传媒学院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表演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5877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072F"/>
    <w:rsid w:val="28CC07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2021-11-01T08:45:00Z</dcterms:created>
  <dc:creator>WPS_1527834721</dc:creator>
  <cp:lastModifiedBy>WPS_1527834721</cp:lastModifiedBy>
  <dcterms:modified xsi:type="dcterms:W3CDTF">2021-11-01T08:46:40Z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